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87"/>
        <w:gridCol w:w="2910"/>
        <w:gridCol w:w="1905"/>
        <w:gridCol w:w="1715"/>
      </w:tblGrid>
      <w:tr w:rsidR="001C5AB1" w:rsidRPr="00645DCA" w14:paraId="273C783D" w14:textId="77777777" w:rsidTr="00F010D8">
        <w:tc>
          <w:tcPr>
            <w:tcW w:w="1187" w:type="dxa"/>
          </w:tcPr>
          <w:p w14:paraId="023BFEF8" w14:textId="77777777" w:rsidR="001C5AB1" w:rsidRPr="00645DCA" w:rsidRDefault="001C5AB1" w:rsidP="00F010D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45DCA">
              <w:rPr>
                <w:rFonts w:ascii="Calibri" w:eastAsia="Calibri" w:hAnsi="Calibri" w:cs="Times New Roman"/>
                <w:b/>
              </w:rPr>
              <w:t>Cassette</w:t>
            </w:r>
          </w:p>
        </w:tc>
        <w:tc>
          <w:tcPr>
            <w:tcW w:w="2910" w:type="dxa"/>
          </w:tcPr>
          <w:p w14:paraId="52B11E8C" w14:textId="77777777" w:rsidR="001C5AB1" w:rsidRPr="00645DCA" w:rsidRDefault="001C5AB1" w:rsidP="00F010D8">
            <w:pPr>
              <w:rPr>
                <w:rFonts w:ascii="Calibri" w:eastAsia="Calibri" w:hAnsi="Calibri" w:cs="Times New Roman"/>
                <w:b/>
              </w:rPr>
            </w:pPr>
            <w:r w:rsidRPr="00645DCA">
              <w:rPr>
                <w:rFonts w:ascii="Calibri" w:eastAsia="Calibri" w:hAnsi="Calibri" w:cs="Times New Roman"/>
                <w:b/>
              </w:rPr>
              <w:t>description</w:t>
            </w:r>
          </w:p>
        </w:tc>
        <w:tc>
          <w:tcPr>
            <w:tcW w:w="1905" w:type="dxa"/>
          </w:tcPr>
          <w:p w14:paraId="6FEDD260" w14:textId="77777777" w:rsidR="001C5AB1" w:rsidRPr="00645DCA" w:rsidRDefault="001C5AB1" w:rsidP="00F010D8">
            <w:pPr>
              <w:rPr>
                <w:rFonts w:ascii="Calibri" w:eastAsia="Calibri" w:hAnsi="Calibri" w:cs="Times New Roman"/>
                <w:b/>
              </w:rPr>
            </w:pPr>
            <w:r w:rsidRPr="00645DCA">
              <w:rPr>
                <w:rFonts w:ascii="Calibri" w:eastAsia="Calibri" w:hAnsi="Calibri" w:cs="Times New Roman"/>
                <w:b/>
              </w:rPr>
              <w:t>Derived from vector</w:t>
            </w:r>
          </w:p>
        </w:tc>
        <w:tc>
          <w:tcPr>
            <w:tcW w:w="1715" w:type="dxa"/>
          </w:tcPr>
          <w:p w14:paraId="11ACA4D7" w14:textId="77777777" w:rsidR="001C5AB1" w:rsidRPr="00645DCA" w:rsidRDefault="001C5AB1" w:rsidP="00F010D8">
            <w:pPr>
              <w:rPr>
                <w:rFonts w:ascii="Calibri" w:eastAsia="Calibri" w:hAnsi="Calibri" w:cs="Times New Roman"/>
                <w:b/>
              </w:rPr>
            </w:pPr>
            <w:r w:rsidRPr="00645DCA">
              <w:rPr>
                <w:rFonts w:ascii="Calibri" w:eastAsia="Calibri" w:hAnsi="Calibri" w:cs="Times New Roman"/>
                <w:b/>
              </w:rPr>
              <w:t>size</w:t>
            </w:r>
          </w:p>
        </w:tc>
      </w:tr>
      <w:tr w:rsidR="001C5AB1" w:rsidRPr="00645DCA" w14:paraId="732FE11D" w14:textId="77777777" w:rsidTr="00F010D8">
        <w:tc>
          <w:tcPr>
            <w:tcW w:w="1187" w:type="dxa"/>
          </w:tcPr>
          <w:p w14:paraId="55DD9579" w14:textId="77777777" w:rsidR="001C5AB1" w:rsidRPr="00645DCA" w:rsidRDefault="001C5AB1" w:rsidP="00F010D8">
            <w:pPr>
              <w:jc w:val="center"/>
              <w:rPr>
                <w:rFonts w:ascii="Calibri" w:eastAsia="Calibri" w:hAnsi="Calibri" w:cs="Times New Roman"/>
              </w:rPr>
            </w:pPr>
            <w:r w:rsidRPr="00645DCA">
              <w:rPr>
                <w:rFonts w:ascii="Calibri" w:eastAsia="Calibri" w:hAnsi="Calibri" w:cs="Times New Roman"/>
              </w:rPr>
              <w:t>B</w:t>
            </w:r>
          </w:p>
        </w:tc>
        <w:tc>
          <w:tcPr>
            <w:tcW w:w="2910" w:type="dxa"/>
          </w:tcPr>
          <w:p w14:paraId="30BC3094" w14:textId="77777777" w:rsidR="001C5AB1" w:rsidRPr="00645DCA" w:rsidRDefault="001C5AB1" w:rsidP="00F010D8">
            <w:pPr>
              <w:rPr>
                <w:rFonts w:ascii="Calibri" w:eastAsia="Calibri" w:hAnsi="Calibri" w:cs="Times New Roman"/>
              </w:rPr>
            </w:pPr>
            <w:proofErr w:type="spellStart"/>
            <w:r w:rsidRPr="00645DCA">
              <w:rPr>
                <w:rFonts w:ascii="Calibri" w:eastAsia="Calibri" w:hAnsi="Calibri" w:cs="Times New Roman"/>
              </w:rPr>
              <w:t>pRFPBSD</w:t>
            </w:r>
            <w:proofErr w:type="spellEnd"/>
          </w:p>
        </w:tc>
        <w:tc>
          <w:tcPr>
            <w:tcW w:w="1905" w:type="dxa"/>
          </w:tcPr>
          <w:p w14:paraId="3EA06DA4" w14:textId="77777777" w:rsidR="001C5AB1" w:rsidRPr="00645DCA" w:rsidRDefault="001C5AB1" w:rsidP="00F010D8">
            <w:pPr>
              <w:rPr>
                <w:rFonts w:ascii="Calibri" w:eastAsia="Calibri" w:hAnsi="Calibri" w:cs="Times New Roman"/>
              </w:rPr>
            </w:pPr>
            <w:r w:rsidRPr="00645DCA">
              <w:rPr>
                <w:rFonts w:ascii="Calibri" w:eastAsia="Calibri" w:hAnsi="Calibri" w:cs="Times New Roman"/>
              </w:rPr>
              <w:t>30549</w:t>
            </w:r>
          </w:p>
        </w:tc>
        <w:tc>
          <w:tcPr>
            <w:tcW w:w="1715" w:type="dxa"/>
          </w:tcPr>
          <w:p w14:paraId="2B9AF82F" w14:textId="77777777" w:rsidR="001C5AB1" w:rsidRPr="00645DCA" w:rsidRDefault="001C5AB1" w:rsidP="00F010D8">
            <w:pPr>
              <w:rPr>
                <w:rFonts w:ascii="Calibri" w:eastAsia="Calibri" w:hAnsi="Calibri" w:cs="Times New Roman"/>
              </w:rPr>
            </w:pPr>
            <w:r w:rsidRPr="00645DCA">
              <w:rPr>
                <w:rFonts w:ascii="Calibri" w:eastAsia="Calibri" w:hAnsi="Calibri" w:cs="Times New Roman"/>
              </w:rPr>
              <w:t>2.3 kb</w:t>
            </w:r>
          </w:p>
        </w:tc>
      </w:tr>
    </w:tbl>
    <w:p w14:paraId="0EDBFEAA" w14:textId="77777777" w:rsidR="001C5AB1" w:rsidRPr="00645DCA" w:rsidRDefault="001C5AB1" w:rsidP="001C5AB1">
      <w:pPr>
        <w:rPr>
          <w:rFonts w:ascii="Calibri" w:eastAsia="Calibri" w:hAnsi="Calibri" w:cs="Times New Roman"/>
          <w:szCs w:val="20"/>
          <w:u w:val="single"/>
        </w:rPr>
      </w:pPr>
      <w:r w:rsidRPr="00645DCA">
        <w:rPr>
          <w:rFonts w:ascii="Calibri" w:eastAsia="Calibri" w:hAnsi="Calibri" w:cs="Times New Roman"/>
          <w:szCs w:val="20"/>
          <w:u w:val="single"/>
        </w:rPr>
        <w:t>actagc</w:t>
      </w:r>
      <w:r w:rsidRPr="00645DCA">
        <w:rPr>
          <w:rFonts w:ascii="Calibri" w:eastAsia="Calibri" w:hAnsi="Calibri" w:cs="Times New Roman"/>
          <w:szCs w:val="20"/>
          <w:highlight w:val="red"/>
        </w:rPr>
        <w:t>atgagcgagctgatcaaggagaacatgcacatgaagctgtacatggagggcaccgtgaacaaccaccacttcaagtgcacatccgagggcgaaggcaagccctacgagggcacccagaccatgaagatcaaggtggtcgagggcggccctctccccttcgccttcgacatcctggctaccagcttcatgtacggcagcaaagccttcatcaaccacacccagggcatccccgacttctttaagcagtccttccctgagggcttcacatgggagagaatcaccacatacgaagacgggggcgtgctgaccgctacccaggacaccagcttccagaacggctgcatcatctacaacgtcaagatcaacggggtgaacttcccatccaacggccctgtgatgcagaagaaaacacgcggctgggaggccaacaccgagatgctgtaccccgctgacggcggcctgagaggccacagccagatggccctgaagctcgtgggcgggggctacctgcactgctccttcaagaccacatacagatccaagaaacccgctaagaacctcaagatgcccggcttccacttcgtggaccacagactggaaagaatcaaggaggccgacaaagagacctacgtcgagcagcacgagatggctgtggccaagtactgcgacctccctagcaaactggggcacagatga</w:t>
      </w:r>
      <w:r w:rsidRPr="00645DCA">
        <w:rPr>
          <w:rFonts w:ascii="Calibri" w:eastAsia="Calibri" w:hAnsi="Calibri" w:cs="Times New Roman"/>
          <w:szCs w:val="20"/>
        </w:rPr>
        <w:t>cgatcatattcaataacccttaat</w:t>
      </w:r>
      <w:r w:rsidRPr="00645DCA">
        <w:rPr>
          <w:rFonts w:ascii="Calibri" w:eastAsia="Calibri" w:hAnsi="Calibri" w:cs="Times New Roman"/>
          <w:szCs w:val="20"/>
          <w:highlight w:val="cyan"/>
        </w:rPr>
        <w:t>ataacttcgtataatgtatgctatacgaagttat</w:t>
      </w:r>
      <w:r w:rsidRPr="00645DCA">
        <w:rPr>
          <w:rFonts w:ascii="Calibri" w:eastAsia="Calibri" w:hAnsi="Calibri" w:cs="Times New Roman"/>
          <w:szCs w:val="20"/>
        </w:rPr>
        <w:t>taggtctgaagaggagtttacgtccagccaagcttaggatc</w:t>
      </w:r>
      <w:r w:rsidRPr="00645DCA">
        <w:rPr>
          <w:rFonts w:ascii="Calibri" w:eastAsia="Calibri" w:hAnsi="Calibri" w:cs="Times New Roman"/>
          <w:szCs w:val="20"/>
          <w:u w:val="single"/>
        </w:rPr>
        <w:t>tcgacctcgaaattctaccgggtaggggaggcgcttttcccaaggcagtctggagcatgcgctttagcagccccgctgggcacttggcgctacacaagtggcctctggcctcgcacacattccacatccaccggtaggcgccaaccgactccgttctttggtggccccttcgcgccaccttctactcctcccctagtcaggaagttcccccccgccccgcagctcgcgtcgtgcaggacgtgacaaatggaagtagcacgtctcactagtctcgtgcagatggacagcaccgctgag</w:t>
      </w:r>
      <w:bookmarkStart w:id="0" w:name="_GoBack"/>
      <w:r w:rsidRPr="00645DCA">
        <w:rPr>
          <w:rFonts w:ascii="Calibri" w:eastAsia="Calibri" w:hAnsi="Calibri" w:cs="Times New Roman"/>
          <w:szCs w:val="20"/>
          <w:u w:val="single"/>
        </w:rPr>
        <w:t>c</w:t>
      </w:r>
      <w:bookmarkEnd w:id="0"/>
      <w:r w:rsidRPr="00645DCA">
        <w:rPr>
          <w:rFonts w:ascii="Calibri" w:eastAsia="Calibri" w:hAnsi="Calibri" w:cs="Times New Roman"/>
          <w:szCs w:val="20"/>
          <w:u w:val="single"/>
        </w:rPr>
        <w:t>aatggaagcgggtaggcctttggggcagcggccaatagcagctttgctccttcgctttctgggctcagaggctgggaaggggtgggtccgggggcgggctcaggggcgggctcaggggcggggcgggcgcccgaaggtcctccggaggcccggcattctgcacgcttcaaaagcgcacgtctgccgcgctgttctcctcttcctcatctccgggcctttcgacctgcatccatctagatctcgagcagctgaagcttacc</w:t>
      </w:r>
      <w:r w:rsidRPr="00645DCA">
        <w:rPr>
          <w:rFonts w:ascii="Calibri" w:eastAsia="Calibri" w:hAnsi="Calibri" w:cs="Times New Roman"/>
          <w:szCs w:val="20"/>
          <w:highlight w:val="lightGray"/>
        </w:rPr>
        <w:t>atggccaagcctttgtctcaagaagaatccaccctcattgaaagagcaacggctacaatcaacagcatccccatctctgaagactacagcgtcgccagcgcagctctctctagcgacggccgcatcttcactggtgtcaatgtatatcattttactgggggaccttgtgcagaactcgtggtgctgggcactgctgctgctgcggcagctggcaacctgacttgtatcgtcgcgatcggaaatgagaacaggggcatcttgagcccctgcggacggtgccgacaggtgcttctcgatctgcatcctgggatcaaagccatagtgaaggacagtgatggacagccgacggcagttgggattcgtgaattgctgccctctggttatgtgtgggagggctaa</w:t>
      </w:r>
      <w:r w:rsidRPr="00645DCA">
        <w:rPr>
          <w:rFonts w:ascii="Calibri" w:eastAsia="Calibri" w:hAnsi="Calibri" w:cs="Times New Roman"/>
          <w:szCs w:val="20"/>
        </w:rPr>
        <w:t>cgcccgccccacgacccgcagcgcccgaccgaaaggagcgcacgaccccatgcatcgatgatatcagatccccgggatgcagaaattgatgatctattaaacaataaagatgtccactaaaatggaagtttttcctgtcatactttgttaagaagggtgagaacagagtacctacattttgaatggaaggattggagctacgggggtgggggtggggtgggattagataaatgcctgctctttactgaaggctctttactattgctttatgataatgtttcatagttggatatcataatttaaacaagcaaaaccaaattaagggccagctcattcctcccactcatgatctatagatctatagatctctcgtgggatcattgtttttctcttgattcccactttgtggttctaagtactgtggtttccaaatgtgtcagtttcatagcctgaagaacgagatcagcagcctctgttccacatacacttcattctcagtattgttttgccaagttctaattccatcagaagctggtcgagatccggaacccttaat</w:t>
      </w:r>
      <w:r w:rsidRPr="00645DCA">
        <w:rPr>
          <w:rFonts w:ascii="Calibri" w:eastAsia="Calibri" w:hAnsi="Calibri" w:cs="Times New Roman"/>
          <w:szCs w:val="20"/>
          <w:highlight w:val="cyan"/>
        </w:rPr>
        <w:t>ataacttcgtataatgtatgctatacgaagttat</w:t>
      </w:r>
      <w:r w:rsidRPr="00645DCA">
        <w:rPr>
          <w:rFonts w:ascii="Calibri" w:eastAsia="Calibri" w:hAnsi="Calibri" w:cs="Times New Roman"/>
          <w:szCs w:val="20"/>
        </w:rPr>
        <w:t>taggtccctcgaagaggttcactaggcgcgcc</w:t>
      </w:r>
    </w:p>
    <w:p w14:paraId="28C56D3E" w14:textId="77777777" w:rsidR="001C5AB1" w:rsidRPr="00645DCA" w:rsidRDefault="001C5AB1" w:rsidP="001C5AB1">
      <w:pPr>
        <w:rPr>
          <w:rFonts w:ascii="Calibri" w:eastAsia="Calibri" w:hAnsi="Calibri" w:cs="Times New Roman"/>
        </w:rPr>
      </w:pPr>
    </w:p>
    <w:p w14:paraId="38FCA0D1" w14:textId="77777777" w:rsidR="001C5AB1" w:rsidRPr="00645DCA" w:rsidRDefault="001C5AB1" w:rsidP="001C5AB1">
      <w:pPr>
        <w:rPr>
          <w:rFonts w:ascii="Calibri" w:eastAsia="Calibri" w:hAnsi="Calibri" w:cs="Times New Roman"/>
        </w:rPr>
      </w:pPr>
      <w:r w:rsidRPr="00645DCA">
        <w:rPr>
          <w:rFonts w:ascii="Calibri" w:eastAsia="Calibri" w:hAnsi="Calibri" w:cs="Times New Roman"/>
          <w:highlight w:val="red"/>
        </w:rPr>
        <w:t>Red = RFP</w:t>
      </w:r>
      <w:r w:rsidRPr="00645DCA">
        <w:rPr>
          <w:rFonts w:ascii="Calibri" w:eastAsia="Calibri" w:hAnsi="Calibri" w:cs="Times New Roman"/>
        </w:rPr>
        <w:t xml:space="preserve">; </w:t>
      </w:r>
      <w:r w:rsidRPr="00645DCA">
        <w:rPr>
          <w:rFonts w:ascii="Calibri" w:eastAsia="Calibri" w:hAnsi="Calibri" w:cs="Times New Roman"/>
          <w:u w:val="single"/>
        </w:rPr>
        <w:t>underlined = PGK promoter</w:t>
      </w:r>
      <w:r w:rsidRPr="00645DCA">
        <w:rPr>
          <w:rFonts w:ascii="Calibri" w:eastAsia="Calibri" w:hAnsi="Calibri" w:cs="Times New Roman"/>
        </w:rPr>
        <w:t xml:space="preserve">; </w:t>
      </w:r>
      <w:r w:rsidRPr="00645DCA">
        <w:rPr>
          <w:rFonts w:ascii="Calibri" w:eastAsia="Calibri" w:hAnsi="Calibri" w:cs="Times New Roman"/>
          <w:highlight w:val="lightGray"/>
        </w:rPr>
        <w:t xml:space="preserve">Gray = </w:t>
      </w:r>
      <w:proofErr w:type="spellStart"/>
      <w:r w:rsidRPr="00645DCA">
        <w:rPr>
          <w:rFonts w:ascii="Calibri" w:eastAsia="Calibri" w:hAnsi="Calibri" w:cs="Times New Roman"/>
          <w:highlight w:val="lightGray"/>
        </w:rPr>
        <w:t>Blasticidin</w:t>
      </w:r>
      <w:proofErr w:type="spellEnd"/>
      <w:r w:rsidRPr="00645DCA">
        <w:rPr>
          <w:rFonts w:ascii="Calibri" w:eastAsia="Calibri" w:hAnsi="Calibri" w:cs="Times New Roman"/>
          <w:highlight w:val="lightGray"/>
        </w:rPr>
        <w:t xml:space="preserve"> resistance</w:t>
      </w:r>
      <w:r w:rsidRPr="00645DCA">
        <w:rPr>
          <w:rFonts w:ascii="Calibri" w:eastAsia="Calibri" w:hAnsi="Calibri" w:cs="Times New Roman"/>
        </w:rPr>
        <w:t xml:space="preserve">; </w:t>
      </w:r>
      <w:r w:rsidRPr="00645DCA">
        <w:rPr>
          <w:rFonts w:ascii="Calibri" w:eastAsia="Calibri" w:hAnsi="Calibri" w:cs="Times New Roman"/>
          <w:highlight w:val="cyan"/>
        </w:rPr>
        <w:t xml:space="preserve">teal = lox </w:t>
      </w:r>
      <w:r w:rsidRPr="00645DCA">
        <w:rPr>
          <w:rFonts w:ascii="Calibri" w:eastAsia="Calibri" w:hAnsi="Calibri" w:cs="Times New Roman"/>
        </w:rPr>
        <w:t>sites.</w:t>
      </w:r>
    </w:p>
    <w:p w14:paraId="4EB23BBB" w14:textId="77777777" w:rsidR="001C5AB1" w:rsidRDefault="001C5AB1" w:rsidP="001C5AB1"/>
    <w:p w14:paraId="26AA4B8D" w14:textId="77777777" w:rsidR="001C5AB1" w:rsidRPr="005437A0" w:rsidRDefault="001C5AB1" w:rsidP="001C5AB1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</w:p>
    <w:p w14:paraId="02712494" w14:textId="0DAF3CED" w:rsidR="00B21BEC" w:rsidRPr="001C5AB1" w:rsidRDefault="00B21BEC" w:rsidP="009B6CD0"/>
    <w:sectPr w:rsidR="00B21BEC" w:rsidRPr="001C5AB1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98027" w14:textId="77777777" w:rsidR="00576074" w:rsidRDefault="00576074" w:rsidP="002E6CD6">
      <w:r>
        <w:separator/>
      </w:r>
    </w:p>
  </w:endnote>
  <w:endnote w:type="continuationSeparator" w:id="0">
    <w:p w14:paraId="103A8BE1" w14:textId="77777777" w:rsidR="00576074" w:rsidRDefault="00576074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6512E789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9A20FD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1C5AB1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AE641" w14:textId="77777777" w:rsidR="00576074" w:rsidRDefault="00576074" w:rsidP="002E6CD6">
      <w:r>
        <w:separator/>
      </w:r>
    </w:p>
  </w:footnote>
  <w:footnote w:type="continuationSeparator" w:id="0">
    <w:p w14:paraId="3087B34C" w14:textId="77777777" w:rsidR="00576074" w:rsidRDefault="00576074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342569C5" w:rsidR="005312FA" w:rsidRPr="00EC5F7D" w:rsidRDefault="001C5AB1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"http://www.bio-protocol.org/e2978"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1C029E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www.bio-protocol.org/e2978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342569C5" w:rsidR="005312FA" w:rsidRPr="00EC5F7D" w:rsidRDefault="001C5AB1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"http://www.bio-protocol.org/e2978"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1C029E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www.bio-protocol.org/e2978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45798AD3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C5AB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C5AB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16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1C5AB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Aug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C5AB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1C5AB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108C1E39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1C5A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2978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45798AD3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1C5AB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1C5AB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16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1C5AB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Aug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1C5AB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1C5AB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108C1E39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1C5AB1">
                      <w:rPr>
                        <w:rFonts w:ascii="Arial" w:hAnsi="Arial" w:cs="Arial"/>
                        <w:sz w:val="16"/>
                        <w:szCs w:val="16"/>
                      </w:rPr>
                      <w:t>2978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qQUAaDGypy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AB1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066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76074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20FD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Grid1">
    <w:name w:val="Table Grid1"/>
    <w:basedOn w:val="a3"/>
    <w:next w:val="affa"/>
    <w:uiPriority w:val="59"/>
    <w:rsid w:val="001C5AB1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C5F7-3AEA-4EE7-8D72-3AB21289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7</TotalTime>
  <Pages>1</Pages>
  <Words>428</Words>
  <Characters>2115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2510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10</cp:revision>
  <cp:lastPrinted>2017-08-29T14:01:00Z</cp:lastPrinted>
  <dcterms:created xsi:type="dcterms:W3CDTF">2017-09-20T09:51:00Z</dcterms:created>
  <dcterms:modified xsi:type="dcterms:W3CDTF">2018-08-07T05:37:00Z</dcterms:modified>
</cp:coreProperties>
</file>